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32" w:rsidRDefault="00D56A7B" w:rsidP="00D56A7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56A7B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участника</w:t>
      </w:r>
    </w:p>
    <w:p w:rsidR="00D56A7B" w:rsidRDefault="004C6E32" w:rsidP="00D56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конкурсной заявки – ФИО всех участников:</w:t>
      </w:r>
    </w:p>
    <w:p w:rsidR="004C6E32" w:rsidRPr="004C6E32" w:rsidRDefault="004C6E32" w:rsidP="004C6E32">
      <w:pPr>
        <w:pStyle w:val="a3"/>
        <w:numPr>
          <w:ilvl w:val="0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4C6E32">
        <w:rPr>
          <w:rFonts w:ascii="Times New Roman" w:hAnsi="Times New Roman"/>
          <w:sz w:val="24"/>
          <w:szCs w:val="24"/>
        </w:rPr>
        <w:t>Лидер команды</w:t>
      </w:r>
    </w:p>
    <w:p w:rsidR="004C6E32" w:rsidRPr="004C6E32" w:rsidRDefault="004C6E32" w:rsidP="004C6E32">
      <w:pPr>
        <w:pStyle w:val="a3"/>
        <w:numPr>
          <w:ilvl w:val="0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4C6E32">
        <w:rPr>
          <w:rFonts w:ascii="Times New Roman" w:hAnsi="Times New Roman"/>
          <w:sz w:val="24"/>
          <w:szCs w:val="24"/>
        </w:rPr>
        <w:t>ФИО</w:t>
      </w:r>
    </w:p>
    <w:p w:rsidR="004C6E32" w:rsidRPr="004C6E32" w:rsidRDefault="004C6E32" w:rsidP="004C6E32">
      <w:pPr>
        <w:pStyle w:val="a3"/>
        <w:numPr>
          <w:ilvl w:val="0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4C6E32">
        <w:rPr>
          <w:rFonts w:ascii="Times New Roman" w:hAnsi="Times New Roman"/>
          <w:sz w:val="24"/>
          <w:szCs w:val="24"/>
        </w:rPr>
        <w:t>ФИО</w:t>
      </w:r>
    </w:p>
    <w:p w:rsidR="004C6E32" w:rsidRPr="004C6E32" w:rsidRDefault="004C6E32" w:rsidP="004C6E32">
      <w:pPr>
        <w:pStyle w:val="a3"/>
        <w:numPr>
          <w:ilvl w:val="0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4C6E32">
        <w:rPr>
          <w:rFonts w:ascii="Times New Roman" w:hAnsi="Times New Roman"/>
          <w:sz w:val="24"/>
          <w:szCs w:val="24"/>
        </w:rPr>
        <w:t>….</w:t>
      </w:r>
    </w:p>
    <w:p w:rsidR="00D56A7B" w:rsidRDefault="00D56A7B" w:rsidP="00D56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Отметьте актуальный для Вас статус:</w:t>
      </w:r>
    </w:p>
    <w:p w:rsidR="00D56A7B" w:rsidRPr="00D56A7B" w:rsidRDefault="00D56A7B" w:rsidP="00D56A7B">
      <w:pPr>
        <w:pStyle w:val="a3"/>
        <w:numPr>
          <w:ilvl w:val="0"/>
          <w:numId w:val="1"/>
        </w:numPr>
        <w:ind w:hanging="11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>Школьник</w:t>
      </w:r>
    </w:p>
    <w:p w:rsidR="00D56A7B" w:rsidRPr="00D56A7B" w:rsidRDefault="00D56A7B" w:rsidP="00D56A7B">
      <w:pPr>
        <w:pStyle w:val="a3"/>
        <w:numPr>
          <w:ilvl w:val="0"/>
          <w:numId w:val="1"/>
        </w:numPr>
        <w:ind w:hanging="11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 xml:space="preserve">Студент Центра </w:t>
      </w:r>
      <w:proofErr w:type="spellStart"/>
      <w:r w:rsidRPr="00D56A7B">
        <w:rPr>
          <w:rFonts w:ascii="Times New Roman" w:hAnsi="Times New Roman"/>
          <w:sz w:val="24"/>
          <w:szCs w:val="24"/>
        </w:rPr>
        <w:t>Алмазова</w:t>
      </w:r>
      <w:proofErr w:type="spellEnd"/>
    </w:p>
    <w:p w:rsidR="00D56A7B" w:rsidRPr="00D56A7B" w:rsidRDefault="00D56A7B" w:rsidP="00D56A7B">
      <w:pPr>
        <w:pStyle w:val="a3"/>
        <w:numPr>
          <w:ilvl w:val="0"/>
          <w:numId w:val="1"/>
        </w:numPr>
        <w:ind w:hanging="11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 xml:space="preserve">Ординатор Центра </w:t>
      </w:r>
      <w:proofErr w:type="spellStart"/>
      <w:r w:rsidRPr="00D56A7B">
        <w:rPr>
          <w:rFonts w:ascii="Times New Roman" w:hAnsi="Times New Roman"/>
          <w:sz w:val="24"/>
          <w:szCs w:val="24"/>
        </w:rPr>
        <w:t>Алмазова</w:t>
      </w:r>
      <w:proofErr w:type="spellEnd"/>
    </w:p>
    <w:p w:rsidR="00D56A7B" w:rsidRPr="00D56A7B" w:rsidRDefault="00D56A7B" w:rsidP="00D56A7B">
      <w:pPr>
        <w:pStyle w:val="a3"/>
        <w:numPr>
          <w:ilvl w:val="0"/>
          <w:numId w:val="1"/>
        </w:numPr>
        <w:ind w:hanging="11"/>
        <w:rPr>
          <w:rFonts w:ascii="Times New Roman" w:hAnsi="Times New Roman"/>
          <w:sz w:val="24"/>
          <w:szCs w:val="24"/>
        </w:rPr>
      </w:pPr>
      <w:proofErr w:type="spellStart"/>
      <w:r w:rsidRPr="00D56A7B">
        <w:rPr>
          <w:rFonts w:ascii="Times New Roman" w:hAnsi="Times New Roman"/>
          <w:sz w:val="24"/>
          <w:szCs w:val="24"/>
        </w:rPr>
        <w:t>Аспитант</w:t>
      </w:r>
      <w:proofErr w:type="spellEnd"/>
      <w:r w:rsidRPr="00D56A7B">
        <w:rPr>
          <w:rFonts w:ascii="Times New Roman" w:hAnsi="Times New Roman"/>
          <w:sz w:val="24"/>
          <w:szCs w:val="24"/>
        </w:rPr>
        <w:t xml:space="preserve"> Центра </w:t>
      </w:r>
      <w:proofErr w:type="spellStart"/>
      <w:r w:rsidRPr="00D56A7B">
        <w:rPr>
          <w:rFonts w:ascii="Times New Roman" w:hAnsi="Times New Roman"/>
          <w:sz w:val="24"/>
          <w:szCs w:val="24"/>
        </w:rPr>
        <w:t>Алмазова</w:t>
      </w:r>
      <w:proofErr w:type="spellEnd"/>
    </w:p>
    <w:p w:rsidR="00D56A7B" w:rsidRPr="00D56A7B" w:rsidRDefault="00D56A7B" w:rsidP="00D56A7B">
      <w:pPr>
        <w:pStyle w:val="a3"/>
        <w:numPr>
          <w:ilvl w:val="0"/>
          <w:numId w:val="1"/>
        </w:numPr>
        <w:ind w:hanging="11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 xml:space="preserve">Молодой ученый Центра </w:t>
      </w:r>
      <w:proofErr w:type="spellStart"/>
      <w:r w:rsidRPr="00D56A7B">
        <w:rPr>
          <w:rFonts w:ascii="Times New Roman" w:hAnsi="Times New Roman"/>
          <w:sz w:val="24"/>
          <w:szCs w:val="24"/>
        </w:rPr>
        <w:t>Алмазова</w:t>
      </w:r>
      <w:proofErr w:type="spellEnd"/>
    </w:p>
    <w:p w:rsidR="00D56A7B" w:rsidRPr="00D56A7B" w:rsidRDefault="00D56A7B" w:rsidP="00D56A7B">
      <w:pPr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>Конкурсная номинация</w:t>
      </w:r>
    </w:p>
    <w:p w:rsidR="00D56A7B" w:rsidRPr="00D56A7B" w:rsidRDefault="00D56A7B" w:rsidP="00D56A7B">
      <w:pPr>
        <w:ind w:left="709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></w:t>
      </w:r>
      <w:r w:rsidRPr="00D56A7B">
        <w:rPr>
          <w:rFonts w:ascii="Times New Roman" w:hAnsi="Times New Roman"/>
          <w:sz w:val="24"/>
          <w:szCs w:val="24"/>
        </w:rPr>
        <w:tab/>
        <w:t>Сюжетно-образная: куклы, фигурки людей и животных, предметы игрового обихода, мягкие (</w:t>
      </w:r>
      <w:proofErr w:type="spellStart"/>
      <w:r w:rsidRPr="00D56A7B">
        <w:rPr>
          <w:rFonts w:ascii="Times New Roman" w:hAnsi="Times New Roman"/>
          <w:sz w:val="24"/>
          <w:szCs w:val="24"/>
        </w:rPr>
        <w:t>мягконабивные</w:t>
      </w:r>
      <w:proofErr w:type="spellEnd"/>
      <w:r w:rsidRPr="00D56A7B">
        <w:rPr>
          <w:rFonts w:ascii="Times New Roman" w:hAnsi="Times New Roman"/>
          <w:sz w:val="24"/>
          <w:szCs w:val="24"/>
        </w:rPr>
        <w:t>) игрушки.</w:t>
      </w:r>
    </w:p>
    <w:p w:rsidR="00D56A7B" w:rsidRPr="00D56A7B" w:rsidRDefault="00D56A7B" w:rsidP="00D56A7B">
      <w:pPr>
        <w:ind w:left="709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></w:t>
      </w:r>
      <w:r w:rsidRPr="00D56A7B">
        <w:rPr>
          <w:rFonts w:ascii="Times New Roman" w:hAnsi="Times New Roman"/>
          <w:sz w:val="24"/>
          <w:szCs w:val="24"/>
        </w:rPr>
        <w:tab/>
        <w:t>Настольная игра настольно-печатные игры, стратегические и логические игры, включая развивающие карточки.</w:t>
      </w:r>
    </w:p>
    <w:p w:rsidR="00D56A7B" w:rsidRPr="00D56A7B" w:rsidRDefault="00D56A7B" w:rsidP="00D56A7B">
      <w:pPr>
        <w:ind w:left="709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></w:t>
      </w:r>
      <w:r w:rsidRPr="00D56A7B">
        <w:rPr>
          <w:rFonts w:ascii="Times New Roman" w:hAnsi="Times New Roman"/>
          <w:sz w:val="24"/>
          <w:szCs w:val="24"/>
        </w:rPr>
        <w:tab/>
        <w:t>Конструкторы и строительные наборы, сборные модели, игровые наборы для конструирования.</w:t>
      </w:r>
    </w:p>
    <w:p w:rsidR="00D56A7B" w:rsidRPr="00D56A7B" w:rsidRDefault="00D56A7B" w:rsidP="00D56A7B">
      <w:pPr>
        <w:ind w:left="709"/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></w:t>
      </w:r>
      <w:r w:rsidRPr="00D56A7B">
        <w:rPr>
          <w:rFonts w:ascii="Times New Roman" w:hAnsi="Times New Roman"/>
          <w:sz w:val="24"/>
          <w:szCs w:val="24"/>
        </w:rPr>
        <w:tab/>
        <w:t>Мультимедийный контент, графические новеллы.</w:t>
      </w:r>
    </w:p>
    <w:p w:rsidR="00D56A7B" w:rsidRDefault="00D56A7B" w:rsidP="00D56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конкурсной работы (название, целевая аудитория, </w:t>
      </w:r>
      <w:r w:rsidR="004C6E32">
        <w:rPr>
          <w:rFonts w:ascii="Times New Roman" w:hAnsi="Times New Roman"/>
          <w:sz w:val="24"/>
          <w:szCs w:val="24"/>
        </w:rPr>
        <w:t>концепция конкурсной работы)</w:t>
      </w:r>
    </w:p>
    <w:p w:rsidR="004C6E32" w:rsidRPr="00D56A7B" w:rsidRDefault="004C6E32" w:rsidP="00D56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на презентационные материалы</w:t>
      </w:r>
    </w:p>
    <w:p w:rsidR="00D56A7B" w:rsidRPr="00D56A7B" w:rsidRDefault="00D56A7B" w:rsidP="00D56A7B">
      <w:pPr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 xml:space="preserve">Подтверждаю, что ознакомлен с Положением о </w:t>
      </w:r>
      <w:r w:rsidR="004C6E32" w:rsidRPr="004C6E32">
        <w:rPr>
          <w:rFonts w:ascii="Times New Roman" w:hAnsi="Times New Roman"/>
          <w:sz w:val="24"/>
          <w:szCs w:val="24"/>
        </w:rPr>
        <w:t>Конкурсе «……»</w:t>
      </w:r>
    </w:p>
    <w:p w:rsidR="00D56A7B" w:rsidRPr="00D56A7B" w:rsidRDefault="00D56A7B" w:rsidP="00D56A7B">
      <w:pPr>
        <w:rPr>
          <w:rFonts w:ascii="Times New Roman" w:hAnsi="Times New Roman"/>
          <w:sz w:val="24"/>
          <w:szCs w:val="24"/>
        </w:rPr>
      </w:pPr>
      <w:r w:rsidRPr="00D56A7B">
        <w:rPr>
          <w:rFonts w:ascii="Times New Roman" w:hAnsi="Times New Roman"/>
          <w:sz w:val="24"/>
          <w:szCs w:val="24"/>
        </w:rPr>
        <w:t>Даю свое согласие на обработку персональных данных ФЗ от 27.07.2006 №152-ФЗ "О персональных данных"</w:t>
      </w:r>
    </w:p>
    <w:p w:rsidR="009E097F" w:rsidRPr="00D56A7B" w:rsidRDefault="009E097F">
      <w:pPr>
        <w:rPr>
          <w:rFonts w:ascii="Times New Roman" w:hAnsi="Times New Roman"/>
          <w:sz w:val="24"/>
          <w:szCs w:val="24"/>
        </w:rPr>
      </w:pPr>
    </w:p>
    <w:sectPr w:rsidR="009E097F" w:rsidRPr="00D5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9B7"/>
    <w:multiLevelType w:val="hybridMultilevel"/>
    <w:tmpl w:val="A5BA4C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1B5"/>
    <w:multiLevelType w:val="hybridMultilevel"/>
    <w:tmpl w:val="DB306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EA"/>
    <w:rsid w:val="004C6E32"/>
    <w:rsid w:val="00866AEA"/>
    <w:rsid w:val="009E097F"/>
    <w:rsid w:val="00B17AF8"/>
    <w:rsid w:val="00D5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1C74-40E7-4114-8E00-0B87509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_AA\Downloads\&#1085;&#1086;&#1074;&#1086;&#1089;&#1090;&#1100;%20&#1087;&#1088;&#1086;%20&#1082;&#1086;&#1085;&#1082;&#1091;&#1088;&#1089;%20&#1080;&#1075;&#1088;&#1091;&#1096;&#1082;&#1080;\&#1047;&#1072;&#1103;&#1074;&#1082;&#1072;%20&#1076;&#1083;&#1103;%20&#1082;&#1086;&#1085;&#1082;&#1091;&#1088;&#1089;&#1072;%20&#1080;&#1075;&#1088;&#1091;&#1096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Заявка для конкурса игрушки.dot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Алексей Андреевич</dc:creator>
  <cp:keywords/>
  <dc:description/>
  <cp:lastModifiedBy>Лебедев Алексей Андреевич</cp:lastModifiedBy>
  <cp:revision>1</cp:revision>
  <dcterms:created xsi:type="dcterms:W3CDTF">2025-06-05T11:27:00Z</dcterms:created>
  <dcterms:modified xsi:type="dcterms:W3CDTF">2025-06-05T11:27:00Z</dcterms:modified>
</cp:coreProperties>
</file>